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01AD" w14:textId="77777777" w:rsidR="00E05AEA" w:rsidRPr="00190114" w:rsidRDefault="00412615" w:rsidP="00E05AEA">
      <w:pPr>
        <w:pStyle w:val="Kop2"/>
        <w:ind w:left="576" w:hanging="576"/>
        <w:jc w:val="center"/>
        <w:rPr>
          <w:sz w:val="28"/>
          <w:szCs w:val="28"/>
        </w:rPr>
      </w:pPr>
      <w:bookmarkStart w:id="0" w:name="_GoBack"/>
      <w:bookmarkEnd w:id="0"/>
      <w:r w:rsidRPr="00190114">
        <w:rPr>
          <w:sz w:val="28"/>
          <w:szCs w:val="28"/>
        </w:rPr>
        <w:t xml:space="preserve">Evaluatieformulier </w:t>
      </w:r>
      <w:r w:rsidR="00770B7D" w:rsidRPr="00190114">
        <w:rPr>
          <w:sz w:val="28"/>
          <w:szCs w:val="28"/>
        </w:rPr>
        <w:t xml:space="preserve">verpleegkundige </w:t>
      </w:r>
      <w:r w:rsidR="00EA7A8D" w:rsidRPr="00190114">
        <w:rPr>
          <w:sz w:val="28"/>
          <w:szCs w:val="28"/>
        </w:rPr>
        <w:t xml:space="preserve">inzet tijdens ANW uren </w:t>
      </w:r>
    </w:p>
    <w:p w14:paraId="1F2A3932" w14:textId="77777777" w:rsidR="0077521A" w:rsidRPr="00D82E1A" w:rsidRDefault="00EA7A8D" w:rsidP="0077521A">
      <w:pPr>
        <w:pStyle w:val="Geenafstand"/>
        <w:jc w:val="center"/>
        <w:rPr>
          <w:b/>
          <w:color w:val="0070C0"/>
          <w:sz w:val="20"/>
          <w:szCs w:val="20"/>
          <w:u w:val="single"/>
        </w:rPr>
      </w:pPr>
      <w:r w:rsidRPr="00D82E1A">
        <w:rPr>
          <w:b/>
          <w:color w:val="0070C0"/>
          <w:sz w:val="28"/>
          <w:szCs w:val="28"/>
        </w:rPr>
        <w:t>in s</w:t>
      </w:r>
      <w:r w:rsidR="00412615" w:rsidRPr="00D82E1A">
        <w:rPr>
          <w:b/>
          <w:color w:val="0070C0"/>
          <w:sz w:val="28"/>
          <w:szCs w:val="28"/>
        </w:rPr>
        <w:t>amenwerking Dokterswacht Friesland</w:t>
      </w:r>
    </w:p>
    <w:p w14:paraId="31E0E3A5" w14:textId="77777777" w:rsidR="0077521A" w:rsidRPr="00D82E1A" w:rsidRDefault="0077521A" w:rsidP="00412615">
      <w:pPr>
        <w:pStyle w:val="Geenafstand"/>
        <w:rPr>
          <w:color w:val="0070C0"/>
          <w:sz w:val="20"/>
          <w:szCs w:val="20"/>
        </w:rPr>
      </w:pPr>
    </w:p>
    <w:p w14:paraId="1B89F86D" w14:textId="77777777" w:rsidR="00412615" w:rsidRPr="0077521A" w:rsidRDefault="00412615" w:rsidP="00412615">
      <w:pPr>
        <w:pStyle w:val="Geenafstand"/>
        <w:rPr>
          <w:sz w:val="20"/>
          <w:szCs w:val="20"/>
        </w:rPr>
      </w:pPr>
      <w:r w:rsidRPr="0077521A">
        <w:rPr>
          <w:sz w:val="20"/>
          <w:szCs w:val="20"/>
        </w:rPr>
        <w:t xml:space="preserve">Dit formulier </w:t>
      </w:r>
      <w:r w:rsidR="00B95F83">
        <w:rPr>
          <w:sz w:val="20"/>
          <w:szCs w:val="20"/>
        </w:rPr>
        <w:t xml:space="preserve">s.v.p. </w:t>
      </w:r>
      <w:r w:rsidR="00E05AEA" w:rsidRPr="0077521A">
        <w:rPr>
          <w:sz w:val="20"/>
          <w:szCs w:val="20"/>
        </w:rPr>
        <w:t>invullen</w:t>
      </w:r>
      <w:r w:rsidRPr="0077521A">
        <w:rPr>
          <w:sz w:val="20"/>
          <w:szCs w:val="20"/>
        </w:rPr>
        <w:t xml:space="preserve"> nadat er een oproep van de Dokterswacht heeft plaats gevonden en je op huisbezoek bent geweest om zorg te verlenen</w:t>
      </w:r>
      <w:r w:rsidR="004D0E70" w:rsidRPr="0077521A">
        <w:rPr>
          <w:sz w:val="20"/>
          <w:szCs w:val="20"/>
        </w:rPr>
        <w:t xml:space="preserve">. Het doel is om </w:t>
      </w:r>
      <w:r w:rsidRPr="0077521A">
        <w:rPr>
          <w:sz w:val="20"/>
          <w:szCs w:val="20"/>
        </w:rPr>
        <w:t xml:space="preserve">daar waar nodig </w:t>
      </w:r>
      <w:r w:rsidR="004D0E70" w:rsidRPr="0077521A">
        <w:rPr>
          <w:sz w:val="20"/>
          <w:szCs w:val="20"/>
        </w:rPr>
        <w:t xml:space="preserve">bij te sturen en </w:t>
      </w:r>
      <w:r w:rsidRPr="0077521A">
        <w:rPr>
          <w:sz w:val="20"/>
          <w:szCs w:val="20"/>
        </w:rPr>
        <w:t>de onderlinge samenwerking te optimaliseren.</w:t>
      </w:r>
    </w:p>
    <w:p w14:paraId="170C2C04" w14:textId="77777777" w:rsidR="00412615" w:rsidRPr="009D3D07" w:rsidRDefault="00412615" w:rsidP="00412615">
      <w:pPr>
        <w:pStyle w:val="Geenafstand"/>
        <w:rPr>
          <w:sz w:val="24"/>
          <w:szCs w:val="24"/>
        </w:rPr>
      </w:pPr>
    </w:p>
    <w:p w14:paraId="490154B1" w14:textId="7A716CC2" w:rsidR="009D3D07" w:rsidRDefault="00E675D5" w:rsidP="00190114">
      <w:pPr>
        <w:pStyle w:val="Geenafstand"/>
        <w:spacing w:after="40"/>
        <w:rPr>
          <w:b/>
          <w:color w:val="365F91" w:themeColor="accent1" w:themeShade="BF"/>
          <w:sz w:val="28"/>
          <w:szCs w:val="28"/>
        </w:rPr>
      </w:pPr>
      <w:r w:rsidRPr="00EE0833">
        <w:rPr>
          <w:b/>
          <w:color w:val="365F91" w:themeColor="accent1" w:themeShade="BF"/>
          <w:sz w:val="24"/>
          <w:szCs w:val="24"/>
        </w:rPr>
        <w:t>Thuiszorgorganisatie:</w:t>
      </w:r>
      <w:r w:rsidR="00686C44" w:rsidRPr="00EE0833">
        <w:rPr>
          <w:b/>
          <w:color w:val="365F91" w:themeColor="accent1" w:themeShade="BF"/>
        </w:rPr>
        <w:t xml:space="preserve"> </w:t>
      </w:r>
      <w:r w:rsidR="009D3D07" w:rsidRPr="00EE0833">
        <w:rPr>
          <w:b/>
          <w:color w:val="365F91" w:themeColor="accent1" w:themeShade="BF"/>
        </w:rPr>
        <w:t xml:space="preserve">     </w:t>
      </w:r>
      <w:r w:rsidR="00937A27">
        <w:rPr>
          <w:b/>
          <w:color w:val="365F91" w:themeColor="accent1" w:themeShade="BF"/>
        </w:rPr>
        <w:t xml:space="preserve">                       </w:t>
      </w:r>
      <w:r w:rsidR="009D3D07" w:rsidRPr="00EE0833">
        <w:rPr>
          <w:b/>
          <w:color w:val="365F91" w:themeColor="accent1" w:themeShade="BF"/>
        </w:rPr>
        <w:t xml:space="preserve"> </w:t>
      </w:r>
      <w:r w:rsidR="009D3D07" w:rsidRPr="009D3D07">
        <w:rPr>
          <w:b/>
          <w:color w:val="FF0000"/>
        </w:rPr>
        <w:t>(kruis de juiste organisatie aan)</w:t>
      </w:r>
    </w:p>
    <w:p w14:paraId="531AEFD4" w14:textId="77777777" w:rsidR="005A1715" w:rsidRPr="00937A27" w:rsidRDefault="00BD0E2F" w:rsidP="00190114">
      <w:pPr>
        <w:pStyle w:val="Geenafstand"/>
        <w:spacing w:after="40"/>
        <w:rPr>
          <w:b/>
        </w:rPr>
      </w:pPr>
      <w:r w:rsidRPr="00937A27">
        <w:rPr>
          <w:b/>
          <w:sz w:val="40"/>
          <w:szCs w:val="40"/>
        </w:rPr>
        <w:t>□</w:t>
      </w:r>
      <w:r w:rsidRPr="00937A27">
        <w:rPr>
          <w:b/>
        </w:rPr>
        <w:tab/>
      </w:r>
      <w:r w:rsidR="00686C44" w:rsidRPr="00937A27">
        <w:rPr>
          <w:b/>
        </w:rPr>
        <w:t>Thuiszorg Het Friese Land</w:t>
      </w:r>
    </w:p>
    <w:p w14:paraId="4B6F7693" w14:textId="77777777" w:rsidR="005A1715" w:rsidRPr="00937A27" w:rsidRDefault="00BD0E2F" w:rsidP="00190114">
      <w:pPr>
        <w:pStyle w:val="Geenafstand"/>
        <w:spacing w:after="40"/>
        <w:rPr>
          <w:b/>
        </w:rPr>
      </w:pPr>
      <w:r w:rsidRPr="00937A27">
        <w:rPr>
          <w:b/>
          <w:sz w:val="40"/>
          <w:szCs w:val="40"/>
        </w:rPr>
        <w:t>□</w:t>
      </w:r>
      <w:r w:rsidR="004645C0" w:rsidRPr="00937A27">
        <w:rPr>
          <w:b/>
          <w:sz w:val="40"/>
          <w:szCs w:val="40"/>
        </w:rPr>
        <w:tab/>
      </w:r>
      <w:r w:rsidR="00686C44" w:rsidRPr="00937A27">
        <w:rPr>
          <w:b/>
        </w:rPr>
        <w:t>Thuiszorg Zuid West Friesland</w:t>
      </w:r>
    </w:p>
    <w:p w14:paraId="0E24C816" w14:textId="77777777" w:rsidR="005A1715" w:rsidRPr="00937A27" w:rsidRDefault="00BD0E2F" w:rsidP="00190114">
      <w:pPr>
        <w:pStyle w:val="Geenafstand"/>
        <w:spacing w:after="40"/>
        <w:rPr>
          <w:b/>
        </w:rPr>
      </w:pPr>
      <w:r w:rsidRPr="00937A27">
        <w:rPr>
          <w:b/>
          <w:sz w:val="40"/>
          <w:szCs w:val="40"/>
        </w:rPr>
        <w:t>□</w:t>
      </w:r>
      <w:r w:rsidR="004645C0" w:rsidRPr="00937A27">
        <w:rPr>
          <w:b/>
          <w:sz w:val="40"/>
          <w:szCs w:val="40"/>
        </w:rPr>
        <w:tab/>
      </w:r>
      <w:r w:rsidR="00686C44" w:rsidRPr="00937A27">
        <w:rPr>
          <w:b/>
        </w:rPr>
        <w:t>De Friese Wouden</w:t>
      </w:r>
      <w:r w:rsidR="00230EF8" w:rsidRPr="00937A27">
        <w:rPr>
          <w:b/>
        </w:rPr>
        <w:t xml:space="preserve"> </w:t>
      </w:r>
      <w:r w:rsidR="00686C44" w:rsidRPr="00937A27">
        <w:rPr>
          <w:b/>
        </w:rPr>
        <w:t>(Kwadrant</w:t>
      </w:r>
      <w:r w:rsidR="00B95F83" w:rsidRPr="00937A27">
        <w:rPr>
          <w:b/>
        </w:rPr>
        <w:t>groep</w:t>
      </w:r>
      <w:r w:rsidR="00686C44" w:rsidRPr="00937A27">
        <w:rPr>
          <w:b/>
        </w:rPr>
        <w:t xml:space="preserve">) </w:t>
      </w:r>
    </w:p>
    <w:p w14:paraId="323F5DEA" w14:textId="77777777" w:rsidR="00D82E1A" w:rsidRPr="00937A27" w:rsidRDefault="00D82E1A" w:rsidP="00190114">
      <w:pPr>
        <w:pStyle w:val="Geenafstand"/>
        <w:spacing w:after="40"/>
        <w:rPr>
          <w:b/>
          <w:i/>
          <w:sz w:val="16"/>
        </w:rPr>
      </w:pPr>
    </w:p>
    <w:p w14:paraId="341CAFF0" w14:textId="77777777" w:rsidR="00A626FB" w:rsidRDefault="00A626FB" w:rsidP="00412615">
      <w:pPr>
        <w:pStyle w:val="Geenafstand"/>
        <w:rPr>
          <w:b/>
        </w:rPr>
      </w:pPr>
    </w:p>
    <w:p w14:paraId="4B9649A7" w14:textId="77777777" w:rsidR="00412615" w:rsidRPr="009D3D07" w:rsidRDefault="008729F9" w:rsidP="00412615">
      <w:pPr>
        <w:pStyle w:val="Geenafstand"/>
        <w:rPr>
          <w:b/>
          <w:color w:val="365F91" w:themeColor="accent1" w:themeShade="BF"/>
          <w:sz w:val="24"/>
          <w:szCs w:val="24"/>
        </w:rPr>
      </w:pPr>
      <w:r w:rsidRPr="009D3D07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DEFB7" wp14:editId="31423E56">
                <wp:simplePos x="0" y="0"/>
                <wp:positionH relativeFrom="column">
                  <wp:posOffset>2262505</wp:posOffset>
                </wp:positionH>
                <wp:positionV relativeFrom="paragraph">
                  <wp:posOffset>113665</wp:posOffset>
                </wp:positionV>
                <wp:extent cx="3733800" cy="0"/>
                <wp:effectExtent l="0" t="0" r="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1186CE" id="Rechte verbindingslijn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8.95pt" to="47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" strokecolor="#4579b8 [3044]">
                <v:stroke dashstyle="3 1"/>
              </v:line>
            </w:pict>
          </mc:Fallback>
        </mc:AlternateContent>
      </w:r>
      <w:r w:rsidR="00E675D5" w:rsidRPr="009D3D07">
        <w:rPr>
          <w:b/>
          <w:color w:val="365F91" w:themeColor="accent1" w:themeShade="BF"/>
          <w:sz w:val="24"/>
          <w:szCs w:val="24"/>
        </w:rPr>
        <w:t>N</w:t>
      </w:r>
      <w:r w:rsidR="00412615" w:rsidRPr="009D3D07">
        <w:rPr>
          <w:b/>
          <w:color w:val="365F91" w:themeColor="accent1" w:themeShade="BF"/>
          <w:sz w:val="24"/>
          <w:szCs w:val="24"/>
        </w:rPr>
        <w:t>aam verpleegkundige:</w:t>
      </w:r>
      <w:r w:rsidR="00C64682" w:rsidRPr="009D3D07">
        <w:rPr>
          <w:b/>
          <w:color w:val="365F91" w:themeColor="accent1" w:themeShade="BF"/>
          <w:sz w:val="24"/>
          <w:szCs w:val="24"/>
        </w:rPr>
        <w:t xml:space="preserve">      </w:t>
      </w:r>
    </w:p>
    <w:p w14:paraId="5F945FBC" w14:textId="77777777" w:rsidR="00A626FB" w:rsidRDefault="00A626FB" w:rsidP="00412615">
      <w:pPr>
        <w:pStyle w:val="Geenafstand"/>
        <w:rPr>
          <w:b/>
        </w:rPr>
      </w:pPr>
    </w:p>
    <w:p w14:paraId="5A29A7DB" w14:textId="77777777" w:rsidR="003540F1" w:rsidRDefault="003540F1" w:rsidP="00412615">
      <w:pPr>
        <w:pStyle w:val="Geenafstand"/>
        <w:rPr>
          <w:b/>
          <w:color w:val="365F91" w:themeColor="accent1" w:themeShade="BF"/>
        </w:rPr>
      </w:pPr>
    </w:p>
    <w:p w14:paraId="0B19605E" w14:textId="5F38C2C7" w:rsidR="008C518B" w:rsidRDefault="008729F9" w:rsidP="004B68BD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98"/>
        </w:tabs>
        <w:rPr>
          <w:b/>
          <w:noProof/>
          <w:lang w:eastAsia="nl-NL"/>
        </w:rPr>
      </w:pPr>
      <w:r w:rsidRPr="00937A27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670BD" wp14:editId="0A2FC247">
                <wp:simplePos x="0" y="0"/>
                <wp:positionH relativeFrom="column">
                  <wp:posOffset>5139055</wp:posOffset>
                </wp:positionH>
                <wp:positionV relativeFrom="paragraph">
                  <wp:posOffset>88900</wp:posOffset>
                </wp:positionV>
                <wp:extent cx="857250" cy="0"/>
                <wp:effectExtent l="0" t="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5E315BF0" id="Rechte verbindingslijn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65pt,7pt" to="472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" strokecolor="#4a7ebb">
                <v:stroke dashstyle="3 1"/>
              </v:line>
            </w:pict>
          </mc:Fallback>
        </mc:AlternateContent>
      </w:r>
      <w:r w:rsidRPr="00937A27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CD96F" wp14:editId="6A6E67A4">
                <wp:simplePos x="0" y="0"/>
                <wp:positionH relativeFrom="column">
                  <wp:posOffset>2710180</wp:posOffset>
                </wp:positionH>
                <wp:positionV relativeFrom="paragraph">
                  <wp:posOffset>98425</wp:posOffset>
                </wp:positionV>
                <wp:extent cx="971550" cy="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0DF86606" id="Rechte verbindingslijn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pt,7.75pt" to="289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" strokecolor="#4a7ebb">
                <v:stroke dashstyle="3 1"/>
              </v:line>
            </w:pict>
          </mc:Fallback>
        </mc:AlternateContent>
      </w:r>
      <w:r w:rsidRPr="00937A27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AE322" wp14:editId="7338600C">
                <wp:simplePos x="0" y="0"/>
                <wp:positionH relativeFrom="column">
                  <wp:posOffset>519430</wp:posOffset>
                </wp:positionH>
                <wp:positionV relativeFrom="paragraph">
                  <wp:posOffset>79376</wp:posOffset>
                </wp:positionV>
                <wp:extent cx="1047750" cy="0"/>
                <wp:effectExtent l="0" t="0" r="1905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6DBB75FA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6.25pt" to="12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" strokecolor="#4579b8 [3044]">
                <v:stroke dashstyle="3 1"/>
              </v:line>
            </w:pict>
          </mc:Fallback>
        </mc:AlternateContent>
      </w:r>
      <w:r w:rsidR="008C518B" w:rsidRPr="00937A27">
        <w:rPr>
          <w:b/>
        </w:rPr>
        <w:t xml:space="preserve">Datum </w:t>
      </w:r>
      <w:r w:rsidRPr="00937A27">
        <w:rPr>
          <w:b/>
        </w:rPr>
        <w:t xml:space="preserve"> </w:t>
      </w:r>
      <w:r w:rsidR="00C64682" w:rsidRPr="00937A27">
        <w:rPr>
          <w:b/>
        </w:rPr>
        <w:tab/>
      </w:r>
      <w:r w:rsidR="00C64682" w:rsidRPr="00937A27">
        <w:rPr>
          <w:b/>
        </w:rPr>
        <w:tab/>
      </w:r>
      <w:r w:rsidRPr="00937A27">
        <w:rPr>
          <w:b/>
        </w:rPr>
        <w:t xml:space="preserve">        </w:t>
      </w:r>
      <w:r w:rsidR="008C518B" w:rsidRPr="00937A27">
        <w:rPr>
          <w:b/>
        </w:rPr>
        <w:t>tijdstip oproep:</w:t>
      </w:r>
      <w:r w:rsidR="00C64682" w:rsidRPr="00937A27">
        <w:rPr>
          <w:b/>
        </w:rPr>
        <w:tab/>
      </w:r>
      <w:r w:rsidR="00C64682" w:rsidRPr="00937A27">
        <w:rPr>
          <w:b/>
        </w:rPr>
        <w:tab/>
      </w:r>
      <w:r w:rsidRPr="00937A27">
        <w:rPr>
          <w:b/>
        </w:rPr>
        <w:t xml:space="preserve">                </w:t>
      </w:r>
      <w:r w:rsidR="00C64682" w:rsidRPr="00937A27">
        <w:rPr>
          <w:b/>
        </w:rPr>
        <w:t>tijdstip afhandeling:</w:t>
      </w:r>
      <w:r w:rsidRPr="00937A27">
        <w:rPr>
          <w:b/>
          <w:noProof/>
          <w:lang w:eastAsia="nl-NL"/>
        </w:rPr>
        <w:t xml:space="preserve"> </w:t>
      </w:r>
      <w:r w:rsidR="004B68BD">
        <w:rPr>
          <w:b/>
          <w:noProof/>
          <w:lang w:eastAsia="nl-NL"/>
        </w:rPr>
        <w:tab/>
      </w:r>
    </w:p>
    <w:p w14:paraId="1F95441B" w14:textId="77777777" w:rsidR="004B68BD" w:rsidRDefault="004B68BD" w:rsidP="004B68BD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98"/>
        </w:tabs>
        <w:rPr>
          <w:b/>
        </w:rPr>
      </w:pPr>
    </w:p>
    <w:p w14:paraId="5BA548AF" w14:textId="77777777" w:rsidR="00957259" w:rsidRPr="00937A27" w:rsidRDefault="00957259" w:rsidP="004B68BD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98"/>
        </w:tabs>
        <w:rPr>
          <w:b/>
        </w:rPr>
      </w:pPr>
    </w:p>
    <w:p w14:paraId="6316C60C" w14:textId="77777777" w:rsidR="00D460BA" w:rsidRDefault="00D460BA" w:rsidP="000731F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</w:p>
    <w:p w14:paraId="7BB8AA5B" w14:textId="77777777" w:rsidR="00412615" w:rsidRPr="000731FB" w:rsidRDefault="00412615" w:rsidP="000731F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  <w:r w:rsidRPr="000731FB">
        <w:rPr>
          <w:b/>
          <w:color w:val="365F91" w:themeColor="accent1" w:themeShade="BF"/>
        </w:rPr>
        <w:t>Waren de benodigde materialen aanwezig?</w:t>
      </w:r>
    </w:p>
    <w:p w14:paraId="766C5BF8" w14:textId="77777777" w:rsidR="000E207B" w:rsidRPr="000731FB" w:rsidRDefault="00D14D4E" w:rsidP="000731F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731FB">
        <w:rPr>
          <w:rFonts w:ascii="Courier New" w:hAnsi="Courier New" w:cs="Courier New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99E40" wp14:editId="55C8DAAF">
                <wp:simplePos x="0" y="0"/>
                <wp:positionH relativeFrom="column">
                  <wp:posOffset>2567305</wp:posOffset>
                </wp:positionH>
                <wp:positionV relativeFrom="paragraph">
                  <wp:posOffset>175260</wp:posOffset>
                </wp:positionV>
                <wp:extent cx="3429000" cy="0"/>
                <wp:effectExtent l="0" t="0" r="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1DFE4609" id="Rechte verbindingslijn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5pt,13.8pt" to="47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" strokecolor="#4579b8 [3044]">
                <v:stroke dashstyle="3 1"/>
              </v:line>
            </w:pict>
          </mc:Fallback>
        </mc:AlternateContent>
      </w:r>
      <w:r w:rsidRPr="000731FB">
        <w:rPr>
          <w:rFonts w:ascii="Courier New" w:hAnsi="Courier New" w:cs="Courier New"/>
          <w:sz w:val="22"/>
        </w:rPr>
        <w:t>□</w:t>
      </w:r>
      <w:r>
        <w:rPr>
          <w:rFonts w:ascii="Courier New" w:hAnsi="Courier New" w:cs="Courier New"/>
        </w:rPr>
        <w:t xml:space="preserve">  </w:t>
      </w:r>
      <w:r w:rsidR="00412615" w:rsidRPr="001564F6">
        <w:t>Ja</w:t>
      </w:r>
      <w:r>
        <w:t xml:space="preserve">                       </w:t>
      </w:r>
      <w:r w:rsidRPr="000731FB">
        <w:rPr>
          <w:sz w:val="28"/>
          <w:szCs w:val="28"/>
        </w:rPr>
        <w:t>□</w:t>
      </w:r>
      <w:r>
        <w:t xml:space="preserve">  </w:t>
      </w:r>
      <w:r w:rsidR="00412615" w:rsidRPr="001564F6">
        <w:t>Nee, er ontbrak</w:t>
      </w:r>
      <w:r w:rsidR="004D0E70">
        <w:t>:</w:t>
      </w:r>
      <w:r w:rsidR="00C446B0">
        <w:br/>
      </w:r>
    </w:p>
    <w:p w14:paraId="49971AFB" w14:textId="41852790" w:rsidR="000E207B" w:rsidRDefault="000E207B" w:rsidP="000731F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18"/>
        </w:rPr>
      </w:pPr>
      <w:r>
        <w:rPr>
          <w:szCs w:val="18"/>
        </w:rPr>
        <w:t>W</w:t>
      </w:r>
      <w:r w:rsidR="00EA7A8D">
        <w:rPr>
          <w:szCs w:val="18"/>
        </w:rPr>
        <w:t>aar materiaal vandaan</w:t>
      </w:r>
      <w:r w:rsidR="00F56B35">
        <w:rPr>
          <w:szCs w:val="18"/>
        </w:rPr>
        <w:t xml:space="preserve">?    </w:t>
      </w:r>
      <w:r w:rsidR="00EA7A8D">
        <w:rPr>
          <w:szCs w:val="18"/>
        </w:rPr>
        <w:t xml:space="preserve"> </w:t>
      </w:r>
      <w:r>
        <w:rPr>
          <w:szCs w:val="18"/>
        </w:rPr>
        <w:t xml:space="preserve">1.  </w:t>
      </w:r>
      <w:r w:rsidR="00EA7A8D">
        <w:rPr>
          <w:szCs w:val="18"/>
        </w:rPr>
        <w:t xml:space="preserve"> Spoedapotheek </w:t>
      </w:r>
      <w:r w:rsidR="00F56B35">
        <w:rPr>
          <w:szCs w:val="18"/>
        </w:rPr>
        <w:t xml:space="preserve">    </w:t>
      </w:r>
      <w:r>
        <w:rPr>
          <w:szCs w:val="18"/>
        </w:rPr>
        <w:t xml:space="preserve">2. </w:t>
      </w:r>
      <w:r w:rsidR="005A1715">
        <w:rPr>
          <w:szCs w:val="18"/>
        </w:rPr>
        <w:t>Bij cliënt thuis</w:t>
      </w:r>
      <w:r w:rsidR="00937A27">
        <w:rPr>
          <w:szCs w:val="18"/>
        </w:rPr>
        <w:t xml:space="preserve"> </w:t>
      </w:r>
      <w:r w:rsidR="00F56B35">
        <w:rPr>
          <w:szCs w:val="18"/>
        </w:rPr>
        <w:t xml:space="preserve">    3. Anders;……………………………….</w:t>
      </w:r>
    </w:p>
    <w:p w14:paraId="5D1007B2" w14:textId="77777777" w:rsidR="00957259" w:rsidRPr="000731FB" w:rsidRDefault="00957259" w:rsidP="000731F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18"/>
        </w:rPr>
      </w:pPr>
    </w:p>
    <w:p w14:paraId="44F2FE87" w14:textId="77777777" w:rsidR="00412615" w:rsidRDefault="00412615" w:rsidP="00412615">
      <w:pPr>
        <w:pStyle w:val="Geenafstand"/>
        <w:rPr>
          <w:b/>
        </w:rPr>
      </w:pPr>
    </w:p>
    <w:p w14:paraId="265D12C1" w14:textId="77777777" w:rsidR="00957259" w:rsidRDefault="00957259" w:rsidP="00412615">
      <w:pPr>
        <w:pStyle w:val="Geenafstand"/>
        <w:rPr>
          <w:b/>
        </w:rPr>
      </w:pPr>
    </w:p>
    <w:p w14:paraId="391B57BC" w14:textId="77777777" w:rsidR="00D460BA" w:rsidRDefault="00D460BA" w:rsidP="0051784B">
      <w:pPr>
        <w:pStyle w:val="Geenafstand"/>
        <w:pBdr>
          <w:top w:val="single" w:sz="4" w:space="2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color w:val="365F91" w:themeColor="accent1" w:themeShade="BF"/>
        </w:rPr>
      </w:pPr>
    </w:p>
    <w:p w14:paraId="6901A734" w14:textId="77777777" w:rsidR="00412615" w:rsidRPr="000731FB" w:rsidRDefault="00230EF8" w:rsidP="0051784B">
      <w:pPr>
        <w:pStyle w:val="Geenafstand"/>
        <w:pBdr>
          <w:top w:val="single" w:sz="4" w:space="2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color w:val="365F91" w:themeColor="accent1" w:themeShade="BF"/>
        </w:rPr>
      </w:pPr>
      <w:r w:rsidRPr="000731FB">
        <w:rPr>
          <w:b/>
          <w:color w:val="365F91" w:themeColor="accent1" w:themeShade="BF"/>
        </w:rPr>
        <w:t>Welke invloed heeft de DWF oproep op je eigen route</w:t>
      </w:r>
    </w:p>
    <w:p w14:paraId="7F7862E8" w14:textId="77777777" w:rsidR="00952B8B" w:rsidRDefault="00230EF8" w:rsidP="0051784B">
      <w:pPr>
        <w:pStyle w:val="Geenafstand"/>
        <w:pBdr>
          <w:top w:val="single" w:sz="4" w:space="2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Cs w:val="18"/>
        </w:rPr>
      </w:pPr>
      <w:r w:rsidRPr="000731FB">
        <w:rPr>
          <w:sz w:val="28"/>
          <w:szCs w:val="28"/>
        </w:rPr>
        <w:t>□</w:t>
      </w:r>
      <w:r>
        <w:t xml:space="preserve"> </w:t>
      </w:r>
      <w:r w:rsidR="00952B8B">
        <w:t xml:space="preserve">  </w:t>
      </w:r>
      <w:r>
        <w:t xml:space="preserve">Geen invloed </w:t>
      </w:r>
      <w:r>
        <w:tab/>
      </w:r>
      <w:r>
        <w:tab/>
      </w:r>
      <w:r>
        <w:tab/>
      </w:r>
      <w:r w:rsidR="00952B8B" w:rsidRPr="006D01CF">
        <w:rPr>
          <w:sz w:val="28"/>
          <w:szCs w:val="28"/>
        </w:rPr>
        <w:t>□</w:t>
      </w:r>
      <w:r w:rsidR="00952B8B">
        <w:rPr>
          <w:sz w:val="28"/>
          <w:szCs w:val="28"/>
        </w:rPr>
        <w:t xml:space="preserve">  </w:t>
      </w:r>
      <w:r w:rsidR="00952B8B">
        <w:rPr>
          <w:szCs w:val="18"/>
        </w:rPr>
        <w:t>Ernstig verlaat  (&gt; 45 min)</w:t>
      </w:r>
      <w:r w:rsidR="00952B8B">
        <w:rPr>
          <w:szCs w:val="18"/>
        </w:rPr>
        <w:br/>
      </w:r>
      <w:r w:rsidRPr="000731FB">
        <w:rPr>
          <w:sz w:val="28"/>
          <w:szCs w:val="28"/>
        </w:rPr>
        <w:t>□</w:t>
      </w:r>
      <w:r w:rsidR="00952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Cs w:val="18"/>
        </w:rPr>
        <w:t>Iets verlaat (tot 15 min)</w:t>
      </w:r>
      <w:r>
        <w:rPr>
          <w:szCs w:val="18"/>
        </w:rPr>
        <w:tab/>
      </w:r>
      <w:r>
        <w:rPr>
          <w:szCs w:val="18"/>
        </w:rPr>
        <w:tab/>
      </w:r>
    </w:p>
    <w:p w14:paraId="1947D5E8" w14:textId="3780853A" w:rsidR="007D591D" w:rsidRDefault="0051784B" w:rsidP="0051784B">
      <w:pPr>
        <w:pStyle w:val="Geenafstand"/>
        <w:pBdr>
          <w:top w:val="single" w:sz="4" w:space="2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Cs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026B2" wp14:editId="21BE96BB">
                <wp:simplePos x="0" y="0"/>
                <wp:positionH relativeFrom="column">
                  <wp:posOffset>24130</wp:posOffset>
                </wp:positionH>
                <wp:positionV relativeFrom="paragraph">
                  <wp:posOffset>398145</wp:posOffset>
                </wp:positionV>
                <wp:extent cx="5924550" cy="0"/>
                <wp:effectExtent l="0" t="0" r="1905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57D1E3" id="Rechte verbindingslijn 8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pt,31.35pt" to="468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" strokecolor="#4579b8 [3044]">
                <v:stroke dashstyle="3 1"/>
              </v:line>
            </w:pict>
          </mc:Fallback>
        </mc:AlternateContent>
      </w:r>
      <w:r w:rsidR="0097169F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C3F25" wp14:editId="622930A3">
                <wp:simplePos x="0" y="0"/>
                <wp:positionH relativeFrom="column">
                  <wp:posOffset>3986529</wp:posOffset>
                </wp:positionH>
                <wp:positionV relativeFrom="paragraph">
                  <wp:posOffset>177800</wp:posOffset>
                </wp:positionV>
                <wp:extent cx="2009775" cy="0"/>
                <wp:effectExtent l="0" t="0" r="952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140FDC" id="Rechte verbindingslijn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pt,14pt" to="472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" strokecolor="#4579b8 [3044]">
                <v:stroke dashstyle="3 1"/>
              </v:line>
            </w:pict>
          </mc:Fallback>
        </mc:AlternateContent>
      </w:r>
      <w:r w:rsidR="00952B8B" w:rsidRPr="006D01CF">
        <w:rPr>
          <w:sz w:val="28"/>
          <w:szCs w:val="28"/>
        </w:rPr>
        <w:t>□</w:t>
      </w:r>
      <w:r w:rsidR="00952B8B">
        <w:rPr>
          <w:sz w:val="28"/>
          <w:szCs w:val="28"/>
        </w:rPr>
        <w:t xml:space="preserve">  </w:t>
      </w:r>
      <w:r w:rsidR="000D1185">
        <w:rPr>
          <w:szCs w:val="18"/>
        </w:rPr>
        <w:t>V</w:t>
      </w:r>
      <w:r w:rsidR="00952B8B">
        <w:rPr>
          <w:szCs w:val="18"/>
        </w:rPr>
        <w:t>erlaat  (tot 30 min)</w:t>
      </w:r>
      <w:r w:rsidR="000E207B">
        <w:rPr>
          <w:sz w:val="28"/>
          <w:szCs w:val="28"/>
        </w:rPr>
        <w:t xml:space="preserve"> </w:t>
      </w:r>
      <w:r w:rsidR="000E207B">
        <w:rPr>
          <w:sz w:val="28"/>
          <w:szCs w:val="28"/>
        </w:rPr>
        <w:tab/>
      </w:r>
      <w:r w:rsidR="000E207B">
        <w:rPr>
          <w:sz w:val="28"/>
          <w:szCs w:val="28"/>
        </w:rPr>
        <w:tab/>
      </w:r>
      <w:r w:rsidR="000E207B" w:rsidRPr="000731FB">
        <w:rPr>
          <w:sz w:val="28"/>
          <w:szCs w:val="28"/>
        </w:rPr>
        <w:t xml:space="preserve">□ </w:t>
      </w:r>
      <w:r w:rsidR="00952B8B">
        <w:rPr>
          <w:sz w:val="28"/>
          <w:szCs w:val="28"/>
        </w:rPr>
        <w:t xml:space="preserve"> </w:t>
      </w:r>
      <w:r w:rsidR="00952B8B">
        <w:rPr>
          <w:szCs w:val="18"/>
        </w:rPr>
        <w:t>H</w:t>
      </w:r>
      <w:r w:rsidR="00C446B0" w:rsidRPr="000731FB">
        <w:rPr>
          <w:szCs w:val="18"/>
        </w:rPr>
        <w:t>oe heb je dit opgelost</w:t>
      </w:r>
      <w:r w:rsidR="004D0E70" w:rsidRPr="000731FB">
        <w:rPr>
          <w:szCs w:val="18"/>
        </w:rPr>
        <w:t>:</w:t>
      </w:r>
      <w:r w:rsidR="004B68BD" w:rsidRPr="000731FB" w:rsidDel="004B68BD">
        <w:rPr>
          <w:szCs w:val="18"/>
        </w:rPr>
        <w:t xml:space="preserve"> </w:t>
      </w:r>
    </w:p>
    <w:p w14:paraId="27A951C9" w14:textId="77777777" w:rsidR="0051784B" w:rsidRDefault="0051784B" w:rsidP="0051784B">
      <w:pPr>
        <w:pStyle w:val="Geenafstand"/>
        <w:pBdr>
          <w:top w:val="single" w:sz="4" w:space="2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Cs w:val="18"/>
        </w:rPr>
      </w:pPr>
    </w:p>
    <w:p w14:paraId="2D8DEC4F" w14:textId="64FC54F8" w:rsidR="0051784B" w:rsidRDefault="0051784B" w:rsidP="0051784B">
      <w:pPr>
        <w:pStyle w:val="Geenafstand"/>
        <w:pBdr>
          <w:top w:val="single" w:sz="4" w:space="2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54A05C" wp14:editId="408A6AE1">
                <wp:simplePos x="0" y="0"/>
                <wp:positionH relativeFrom="column">
                  <wp:posOffset>28575</wp:posOffset>
                </wp:positionH>
                <wp:positionV relativeFrom="paragraph">
                  <wp:posOffset>370840</wp:posOffset>
                </wp:positionV>
                <wp:extent cx="5924550" cy="0"/>
                <wp:effectExtent l="0" t="0" r="1905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DB2B7D" id="Rechte verbindingslijn 11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29.2pt" to="468.7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" strokecolor="#4a7ebb">
                <v:stroke dashstyle="3 1"/>
              </v:line>
            </w:pict>
          </mc:Fallback>
        </mc:AlternateContent>
      </w:r>
    </w:p>
    <w:p w14:paraId="02DE4B3E" w14:textId="77777777" w:rsidR="0051784B" w:rsidRDefault="0051784B" w:rsidP="004B68BD">
      <w:pPr>
        <w:pStyle w:val="Geenafstand"/>
        <w:rPr>
          <w:b/>
          <w:color w:val="365F91" w:themeColor="accent1" w:themeShade="BF"/>
        </w:rPr>
      </w:pPr>
    </w:p>
    <w:p w14:paraId="23F4900E" w14:textId="77777777" w:rsidR="004B68BD" w:rsidRDefault="004B68BD" w:rsidP="004B68B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</w:p>
    <w:p w14:paraId="4C0CFDBB" w14:textId="77777777" w:rsidR="00412615" w:rsidRPr="000731FB" w:rsidRDefault="004C2DCF" w:rsidP="004B68B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  <w:r w:rsidRPr="000731FB">
        <w:rPr>
          <w:b/>
          <w:color w:val="365F91" w:themeColor="accent1" w:themeShade="BF"/>
        </w:rPr>
        <w:t xml:space="preserve">Zijn er andere </w:t>
      </w:r>
      <w:r w:rsidR="004D0E70" w:rsidRPr="000731FB">
        <w:rPr>
          <w:b/>
          <w:color w:val="365F91" w:themeColor="accent1" w:themeShade="BF"/>
        </w:rPr>
        <w:t>zorgverleners of zorg</w:t>
      </w:r>
      <w:r w:rsidRPr="000731FB">
        <w:rPr>
          <w:b/>
          <w:color w:val="365F91" w:themeColor="accent1" w:themeShade="BF"/>
        </w:rPr>
        <w:t>organisaties</w:t>
      </w:r>
      <w:r w:rsidR="007D591D" w:rsidRPr="000731FB">
        <w:rPr>
          <w:b/>
          <w:color w:val="365F91" w:themeColor="accent1" w:themeShade="BF"/>
        </w:rPr>
        <w:t xml:space="preserve"> </w:t>
      </w:r>
      <w:r w:rsidR="00412615" w:rsidRPr="000731FB">
        <w:rPr>
          <w:b/>
          <w:color w:val="365F91" w:themeColor="accent1" w:themeShade="BF"/>
        </w:rPr>
        <w:t>betrokken bij deze patiënt?</w:t>
      </w:r>
    </w:p>
    <w:p w14:paraId="296EDE47" w14:textId="77777777" w:rsidR="00412615" w:rsidRPr="001564F6" w:rsidRDefault="00952B8B" w:rsidP="004B68B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731FB">
        <w:rPr>
          <w:sz w:val="28"/>
          <w:szCs w:val="28"/>
        </w:rPr>
        <w:t>□</w:t>
      </w:r>
      <w:r>
        <w:t xml:space="preserve">   </w:t>
      </w:r>
      <w:r w:rsidR="00412615" w:rsidRPr="001564F6">
        <w:t>Nee</w:t>
      </w:r>
    </w:p>
    <w:p w14:paraId="1D52207D" w14:textId="77777777" w:rsidR="0077521A" w:rsidRPr="001564F6" w:rsidRDefault="00952B8B" w:rsidP="004B68B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A579A" wp14:editId="783F882F">
                <wp:simplePos x="0" y="0"/>
                <wp:positionH relativeFrom="column">
                  <wp:posOffset>1024255</wp:posOffset>
                </wp:positionH>
                <wp:positionV relativeFrom="paragraph">
                  <wp:posOffset>172084</wp:posOffset>
                </wp:positionV>
                <wp:extent cx="4972050" cy="0"/>
                <wp:effectExtent l="0" t="0" r="190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14467F9B" id="Rechte verbindingslijn 9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65pt,13.55pt" to="472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" strokecolor="#4579b8 [3044]">
                <v:stroke dashstyle="3 1"/>
              </v:line>
            </w:pict>
          </mc:Fallback>
        </mc:AlternateContent>
      </w:r>
      <w:r w:rsidRPr="000731FB">
        <w:rPr>
          <w:sz w:val="28"/>
          <w:szCs w:val="28"/>
        </w:rPr>
        <w:t>□</w:t>
      </w:r>
      <w:r>
        <w:t xml:space="preserve">   </w:t>
      </w:r>
      <w:r w:rsidR="00412615" w:rsidRPr="001564F6">
        <w:t>Ja, namelijk</w:t>
      </w:r>
      <w:r w:rsidR="00C446B0">
        <w:br/>
      </w:r>
    </w:p>
    <w:p w14:paraId="27F1C1AA" w14:textId="77777777" w:rsidR="00412615" w:rsidRDefault="00412615" w:rsidP="00412615">
      <w:pPr>
        <w:pStyle w:val="Geenafstand"/>
      </w:pPr>
    </w:p>
    <w:p w14:paraId="009F5554" w14:textId="77777777" w:rsidR="00D460BA" w:rsidRDefault="00D460BA" w:rsidP="00D460B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</w:p>
    <w:p w14:paraId="7B991E53" w14:textId="77777777" w:rsidR="00D460BA" w:rsidRPr="000731FB" w:rsidRDefault="00D460BA" w:rsidP="00D460B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Heb je nog tips die van belang zijn voor deze samenwerking</w:t>
      </w:r>
      <w:r w:rsidRPr="000731FB">
        <w:rPr>
          <w:b/>
          <w:color w:val="365F91" w:themeColor="accent1" w:themeShade="BF"/>
        </w:rPr>
        <w:t>?</w:t>
      </w:r>
    </w:p>
    <w:p w14:paraId="3C2D59CE" w14:textId="77777777" w:rsidR="00D460BA" w:rsidRPr="001564F6" w:rsidRDefault="00D460BA" w:rsidP="00D460B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731FB">
        <w:rPr>
          <w:sz w:val="28"/>
          <w:szCs w:val="28"/>
        </w:rPr>
        <w:t>□</w:t>
      </w:r>
      <w:r>
        <w:t xml:space="preserve">   </w:t>
      </w:r>
      <w:r w:rsidRPr="001564F6">
        <w:t>Nee</w:t>
      </w:r>
    </w:p>
    <w:p w14:paraId="32DAF865" w14:textId="77777777" w:rsidR="00D460BA" w:rsidRPr="001564F6" w:rsidRDefault="00D460BA" w:rsidP="00D460B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859BA" wp14:editId="307708B7">
                <wp:simplePos x="0" y="0"/>
                <wp:positionH relativeFrom="column">
                  <wp:posOffset>1024255</wp:posOffset>
                </wp:positionH>
                <wp:positionV relativeFrom="paragraph">
                  <wp:posOffset>172084</wp:posOffset>
                </wp:positionV>
                <wp:extent cx="4972050" cy="0"/>
                <wp:effectExtent l="0" t="0" r="1905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6DA1EFA5" id="Rechte verbindingslijn 10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65pt,13.55pt" to="472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" strokecolor="#4a7ebb">
                <v:stroke dashstyle="3 1"/>
              </v:line>
            </w:pict>
          </mc:Fallback>
        </mc:AlternateContent>
      </w:r>
      <w:r w:rsidRPr="000731FB">
        <w:rPr>
          <w:sz w:val="28"/>
          <w:szCs w:val="28"/>
        </w:rPr>
        <w:t>□</w:t>
      </w:r>
      <w:r>
        <w:t xml:space="preserve">   </w:t>
      </w:r>
      <w:r w:rsidRPr="001564F6">
        <w:t>Ja, namelijk</w:t>
      </w:r>
      <w:r>
        <w:br/>
      </w:r>
    </w:p>
    <w:p w14:paraId="15781C40" w14:textId="77777777" w:rsidR="007D591D" w:rsidRDefault="007D591D" w:rsidP="00B97F8F"/>
    <w:p w14:paraId="2464FF1A" w14:textId="7C3112D2" w:rsidR="0021730A" w:rsidRDefault="00D82E1A" w:rsidP="0051784B">
      <w:pPr>
        <w:rPr>
          <w:color w:val="FF0000"/>
        </w:rPr>
      </w:pPr>
      <w:r w:rsidRPr="00D82E1A">
        <w:rPr>
          <w:rFonts w:ascii="Arial" w:hAnsi="Arial" w:cs="Arial"/>
          <w:color w:val="FF0000"/>
        </w:rPr>
        <w:t>►</w:t>
      </w:r>
      <w:r>
        <w:rPr>
          <w:rFonts w:ascii="Arial" w:hAnsi="Arial" w:cs="Arial"/>
          <w:color w:val="FF0000"/>
        </w:rPr>
        <w:t xml:space="preserve">  </w:t>
      </w:r>
      <w:r w:rsidR="004C2DCF" w:rsidRPr="007D591D">
        <w:rPr>
          <w:color w:val="FF0000"/>
        </w:rPr>
        <w:t xml:space="preserve">Formulier </w:t>
      </w:r>
      <w:r w:rsidR="003540F1">
        <w:rPr>
          <w:color w:val="FF0000"/>
        </w:rPr>
        <w:t xml:space="preserve">inleveren of </w:t>
      </w:r>
      <w:r w:rsidR="004C2DCF" w:rsidRPr="007D591D">
        <w:rPr>
          <w:color w:val="FF0000"/>
        </w:rPr>
        <w:t xml:space="preserve">mailen naar: Zorgcentrale </w:t>
      </w:r>
      <w:r w:rsidR="004C2DCF" w:rsidRPr="0021730A">
        <w:rPr>
          <w:color w:val="FF0000"/>
        </w:rPr>
        <w:t>THFL</w:t>
      </w:r>
      <w:r w:rsidR="007D591D" w:rsidRPr="0021730A">
        <w:rPr>
          <w:color w:val="FF0000"/>
        </w:rPr>
        <w:t xml:space="preserve"> </w:t>
      </w:r>
      <w:r w:rsidR="002C28DF" w:rsidRPr="0021730A">
        <w:rPr>
          <w:color w:val="FF0000"/>
        </w:rPr>
        <w:t xml:space="preserve">  </w:t>
      </w:r>
      <w:r w:rsidR="0021730A" w:rsidRPr="0021730A">
        <w:rPr>
          <w:color w:val="FF0000"/>
        </w:rPr>
        <w:t>e-</w:t>
      </w:r>
      <w:r w:rsidR="002C28DF" w:rsidRPr="0021730A">
        <w:rPr>
          <w:color w:val="FF0000"/>
        </w:rPr>
        <w:t>mail:</w:t>
      </w:r>
      <w:r w:rsidR="0051784B" w:rsidRPr="0021730A">
        <w:rPr>
          <w:color w:val="FF0000"/>
        </w:rPr>
        <w:t xml:space="preserve">  </w:t>
      </w:r>
      <w:hyperlink r:id="rId8" w:history="1">
        <w:r w:rsidR="0021730A" w:rsidRPr="00FA55AE">
          <w:rPr>
            <w:rStyle w:val="Hyperlink"/>
          </w:rPr>
          <w:t>zorgcentrale@thfl.nl</w:t>
        </w:r>
      </w:hyperlink>
    </w:p>
    <w:p w14:paraId="01AC081D" w14:textId="0A3E220E" w:rsidR="0021730A" w:rsidRDefault="0021730A" w:rsidP="0051784B">
      <w:pPr>
        <w:rPr>
          <w:color w:val="FF0000"/>
        </w:rPr>
      </w:pPr>
    </w:p>
    <w:p w14:paraId="3BE089C2" w14:textId="7905580E" w:rsidR="00C7443A" w:rsidRPr="00F66F13" w:rsidRDefault="0021730A" w:rsidP="00957259">
      <w:pPr>
        <w:tabs>
          <w:tab w:val="left" w:pos="993"/>
        </w:tabs>
        <w:jc w:val="right"/>
        <w:rPr>
          <w:b/>
          <w:color w:val="FF0000"/>
        </w:rPr>
      </w:pPr>
      <w:r w:rsidRPr="0021730A">
        <w:rPr>
          <w:vertAlign w:val="subscript"/>
        </w:rPr>
        <w:t xml:space="preserve">versie 001: </w:t>
      </w:r>
      <w:r w:rsidRPr="0021730A">
        <w:rPr>
          <w:u w:val="single"/>
          <w:vertAlign w:val="subscript"/>
        </w:rPr>
        <w:t>2020.05.20</w:t>
      </w:r>
    </w:p>
    <w:sectPr w:rsidR="00C7443A" w:rsidRPr="00F66F13" w:rsidSect="003540F1">
      <w:pgSz w:w="11906" w:h="16838"/>
      <w:pgMar w:top="993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1EE5A" w14:textId="77777777" w:rsidR="0051784B" w:rsidRDefault="0051784B">
      <w:pPr>
        <w:spacing w:after="0" w:line="240" w:lineRule="auto"/>
      </w:pPr>
      <w:r>
        <w:separator/>
      </w:r>
    </w:p>
  </w:endnote>
  <w:endnote w:type="continuationSeparator" w:id="0">
    <w:p w14:paraId="2325AA27" w14:textId="77777777" w:rsidR="0051784B" w:rsidRDefault="0051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8398C" w14:textId="77777777" w:rsidR="0051784B" w:rsidRDefault="0051784B">
      <w:pPr>
        <w:spacing w:after="0" w:line="240" w:lineRule="auto"/>
      </w:pPr>
      <w:r>
        <w:separator/>
      </w:r>
    </w:p>
  </w:footnote>
  <w:footnote w:type="continuationSeparator" w:id="0">
    <w:p w14:paraId="70E94ECC" w14:textId="77777777" w:rsidR="0051784B" w:rsidRDefault="00517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3FC"/>
    <w:multiLevelType w:val="hybridMultilevel"/>
    <w:tmpl w:val="111A5F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A27"/>
    <w:multiLevelType w:val="hybridMultilevel"/>
    <w:tmpl w:val="0E6A52B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415AF"/>
    <w:multiLevelType w:val="hybridMultilevel"/>
    <w:tmpl w:val="9F448B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A4CCA"/>
    <w:multiLevelType w:val="hybridMultilevel"/>
    <w:tmpl w:val="451CAC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75117"/>
    <w:multiLevelType w:val="hybridMultilevel"/>
    <w:tmpl w:val="2DF204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45546"/>
    <w:multiLevelType w:val="hybridMultilevel"/>
    <w:tmpl w:val="C308B7B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2087F"/>
    <w:multiLevelType w:val="hybridMultilevel"/>
    <w:tmpl w:val="49B4FB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5683A"/>
    <w:multiLevelType w:val="hybridMultilevel"/>
    <w:tmpl w:val="93D0201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21109"/>
    <w:multiLevelType w:val="hybridMultilevel"/>
    <w:tmpl w:val="9940DC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30EE0"/>
    <w:multiLevelType w:val="hybridMultilevel"/>
    <w:tmpl w:val="956E2E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54E8D"/>
    <w:multiLevelType w:val="hybridMultilevel"/>
    <w:tmpl w:val="80AA84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D7CBB"/>
    <w:multiLevelType w:val="hybridMultilevel"/>
    <w:tmpl w:val="D0D875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15"/>
    <w:rsid w:val="000000C9"/>
    <w:rsid w:val="0000213B"/>
    <w:rsid w:val="0001106E"/>
    <w:rsid w:val="00015B20"/>
    <w:rsid w:val="000160D1"/>
    <w:rsid w:val="00023295"/>
    <w:rsid w:val="00026E30"/>
    <w:rsid w:val="0003027E"/>
    <w:rsid w:val="000324B5"/>
    <w:rsid w:val="000340DA"/>
    <w:rsid w:val="00034420"/>
    <w:rsid w:val="00034AB8"/>
    <w:rsid w:val="00036D58"/>
    <w:rsid w:val="00037893"/>
    <w:rsid w:val="00042541"/>
    <w:rsid w:val="00044E0F"/>
    <w:rsid w:val="00047D1B"/>
    <w:rsid w:val="0005212E"/>
    <w:rsid w:val="00052936"/>
    <w:rsid w:val="0005406A"/>
    <w:rsid w:val="000556B0"/>
    <w:rsid w:val="000607C5"/>
    <w:rsid w:val="00064020"/>
    <w:rsid w:val="000731FB"/>
    <w:rsid w:val="00076129"/>
    <w:rsid w:val="00080D95"/>
    <w:rsid w:val="00083E72"/>
    <w:rsid w:val="0008659C"/>
    <w:rsid w:val="00094048"/>
    <w:rsid w:val="000949EF"/>
    <w:rsid w:val="000A1BB2"/>
    <w:rsid w:val="000A2D9F"/>
    <w:rsid w:val="000A4860"/>
    <w:rsid w:val="000B2C65"/>
    <w:rsid w:val="000B4553"/>
    <w:rsid w:val="000B56A8"/>
    <w:rsid w:val="000C5F76"/>
    <w:rsid w:val="000D1185"/>
    <w:rsid w:val="000D16D6"/>
    <w:rsid w:val="000D2964"/>
    <w:rsid w:val="000D42BC"/>
    <w:rsid w:val="000D5199"/>
    <w:rsid w:val="000D783F"/>
    <w:rsid w:val="000E207B"/>
    <w:rsid w:val="000E221F"/>
    <w:rsid w:val="000E3D36"/>
    <w:rsid w:val="000E6447"/>
    <w:rsid w:val="000E78BB"/>
    <w:rsid w:val="000F715C"/>
    <w:rsid w:val="000F7E7D"/>
    <w:rsid w:val="001017B9"/>
    <w:rsid w:val="00104467"/>
    <w:rsid w:val="0012128A"/>
    <w:rsid w:val="001220DE"/>
    <w:rsid w:val="00132845"/>
    <w:rsid w:val="001355FD"/>
    <w:rsid w:val="00136FB4"/>
    <w:rsid w:val="0014222B"/>
    <w:rsid w:val="00142836"/>
    <w:rsid w:val="00157B22"/>
    <w:rsid w:val="0016054F"/>
    <w:rsid w:val="00162D34"/>
    <w:rsid w:val="001636FF"/>
    <w:rsid w:val="00164E58"/>
    <w:rsid w:val="001706A2"/>
    <w:rsid w:val="0017403F"/>
    <w:rsid w:val="00175324"/>
    <w:rsid w:val="00180215"/>
    <w:rsid w:val="00180F07"/>
    <w:rsid w:val="00183A86"/>
    <w:rsid w:val="0018778E"/>
    <w:rsid w:val="00190114"/>
    <w:rsid w:val="00195BAA"/>
    <w:rsid w:val="001964DF"/>
    <w:rsid w:val="0019738B"/>
    <w:rsid w:val="001A22E1"/>
    <w:rsid w:val="001A3662"/>
    <w:rsid w:val="001A39AB"/>
    <w:rsid w:val="001A4555"/>
    <w:rsid w:val="001A58DB"/>
    <w:rsid w:val="001B131D"/>
    <w:rsid w:val="001B46FF"/>
    <w:rsid w:val="001B4DD9"/>
    <w:rsid w:val="001C0356"/>
    <w:rsid w:val="001C2138"/>
    <w:rsid w:val="001C2192"/>
    <w:rsid w:val="001C5D72"/>
    <w:rsid w:val="001C7B34"/>
    <w:rsid w:val="001D0635"/>
    <w:rsid w:val="001D234F"/>
    <w:rsid w:val="001D5434"/>
    <w:rsid w:val="001D5766"/>
    <w:rsid w:val="001D6DB8"/>
    <w:rsid w:val="001E0B12"/>
    <w:rsid w:val="001E3E7F"/>
    <w:rsid w:val="001E5DBD"/>
    <w:rsid w:val="001F097C"/>
    <w:rsid w:val="001F5386"/>
    <w:rsid w:val="001F7536"/>
    <w:rsid w:val="002060C4"/>
    <w:rsid w:val="00206601"/>
    <w:rsid w:val="00207A6D"/>
    <w:rsid w:val="002120BF"/>
    <w:rsid w:val="00212705"/>
    <w:rsid w:val="00213A0C"/>
    <w:rsid w:val="00217224"/>
    <w:rsid w:val="0021730A"/>
    <w:rsid w:val="002176B1"/>
    <w:rsid w:val="00217A3F"/>
    <w:rsid w:val="0022238D"/>
    <w:rsid w:val="00222702"/>
    <w:rsid w:val="00230E50"/>
    <w:rsid w:val="00230EF8"/>
    <w:rsid w:val="00232190"/>
    <w:rsid w:val="0023351A"/>
    <w:rsid w:val="00234915"/>
    <w:rsid w:val="00237021"/>
    <w:rsid w:val="002378D7"/>
    <w:rsid w:val="002452A4"/>
    <w:rsid w:val="002469DA"/>
    <w:rsid w:val="00254EC0"/>
    <w:rsid w:val="00254F34"/>
    <w:rsid w:val="00257C9F"/>
    <w:rsid w:val="00274BD2"/>
    <w:rsid w:val="002813BC"/>
    <w:rsid w:val="00281427"/>
    <w:rsid w:val="00284381"/>
    <w:rsid w:val="00285F1F"/>
    <w:rsid w:val="0028716C"/>
    <w:rsid w:val="00290167"/>
    <w:rsid w:val="002905EA"/>
    <w:rsid w:val="00293CA2"/>
    <w:rsid w:val="0029788F"/>
    <w:rsid w:val="0029795B"/>
    <w:rsid w:val="002A2F54"/>
    <w:rsid w:val="002A614D"/>
    <w:rsid w:val="002A6219"/>
    <w:rsid w:val="002A7F80"/>
    <w:rsid w:val="002B19C3"/>
    <w:rsid w:val="002B27CD"/>
    <w:rsid w:val="002B5ADD"/>
    <w:rsid w:val="002B5B42"/>
    <w:rsid w:val="002B6B82"/>
    <w:rsid w:val="002B6E77"/>
    <w:rsid w:val="002C28DF"/>
    <w:rsid w:val="002C2C19"/>
    <w:rsid w:val="002C4C14"/>
    <w:rsid w:val="002C60F5"/>
    <w:rsid w:val="002D02A6"/>
    <w:rsid w:val="002E3560"/>
    <w:rsid w:val="002E3E18"/>
    <w:rsid w:val="002E7C6A"/>
    <w:rsid w:val="002F7D20"/>
    <w:rsid w:val="00300EB2"/>
    <w:rsid w:val="00301032"/>
    <w:rsid w:val="00303B8D"/>
    <w:rsid w:val="00305503"/>
    <w:rsid w:val="003071B8"/>
    <w:rsid w:val="00307231"/>
    <w:rsid w:val="00310F38"/>
    <w:rsid w:val="00313873"/>
    <w:rsid w:val="0032342A"/>
    <w:rsid w:val="00325E88"/>
    <w:rsid w:val="00326A33"/>
    <w:rsid w:val="00326A75"/>
    <w:rsid w:val="00331BD5"/>
    <w:rsid w:val="003327DE"/>
    <w:rsid w:val="00332A9B"/>
    <w:rsid w:val="00335EA4"/>
    <w:rsid w:val="00340D9D"/>
    <w:rsid w:val="00343287"/>
    <w:rsid w:val="00344CC5"/>
    <w:rsid w:val="003540F1"/>
    <w:rsid w:val="003609BD"/>
    <w:rsid w:val="00362C58"/>
    <w:rsid w:val="00370951"/>
    <w:rsid w:val="00370B77"/>
    <w:rsid w:val="00372110"/>
    <w:rsid w:val="00372CED"/>
    <w:rsid w:val="00373106"/>
    <w:rsid w:val="0038610A"/>
    <w:rsid w:val="00387602"/>
    <w:rsid w:val="00392457"/>
    <w:rsid w:val="00393505"/>
    <w:rsid w:val="003958D0"/>
    <w:rsid w:val="003970ED"/>
    <w:rsid w:val="003C2127"/>
    <w:rsid w:val="003C56A6"/>
    <w:rsid w:val="003C6307"/>
    <w:rsid w:val="003C7442"/>
    <w:rsid w:val="003C7B36"/>
    <w:rsid w:val="003D3E25"/>
    <w:rsid w:val="003D4398"/>
    <w:rsid w:val="003E280F"/>
    <w:rsid w:val="003E4F26"/>
    <w:rsid w:val="003E60BA"/>
    <w:rsid w:val="003F00C8"/>
    <w:rsid w:val="003F0A20"/>
    <w:rsid w:val="003F0E04"/>
    <w:rsid w:val="003F2734"/>
    <w:rsid w:val="003F2B5F"/>
    <w:rsid w:val="003F50B4"/>
    <w:rsid w:val="00400CE7"/>
    <w:rsid w:val="004020CF"/>
    <w:rsid w:val="004070E2"/>
    <w:rsid w:val="00407546"/>
    <w:rsid w:val="00412615"/>
    <w:rsid w:val="00412D1C"/>
    <w:rsid w:val="004131E4"/>
    <w:rsid w:val="00413B49"/>
    <w:rsid w:val="00415ABF"/>
    <w:rsid w:val="00425B0A"/>
    <w:rsid w:val="004278B3"/>
    <w:rsid w:val="00431A2B"/>
    <w:rsid w:val="00434DC7"/>
    <w:rsid w:val="004371C7"/>
    <w:rsid w:val="004375FA"/>
    <w:rsid w:val="004410FE"/>
    <w:rsid w:val="00443DA5"/>
    <w:rsid w:val="00444479"/>
    <w:rsid w:val="004456AB"/>
    <w:rsid w:val="00452A26"/>
    <w:rsid w:val="0045591D"/>
    <w:rsid w:val="00457AC3"/>
    <w:rsid w:val="00461B5E"/>
    <w:rsid w:val="004645C0"/>
    <w:rsid w:val="00466EF6"/>
    <w:rsid w:val="004742FF"/>
    <w:rsid w:val="0047469F"/>
    <w:rsid w:val="00476F3D"/>
    <w:rsid w:val="00480054"/>
    <w:rsid w:val="00480AF7"/>
    <w:rsid w:val="00485E3F"/>
    <w:rsid w:val="00486727"/>
    <w:rsid w:val="00490907"/>
    <w:rsid w:val="0049241A"/>
    <w:rsid w:val="0049788B"/>
    <w:rsid w:val="00497AF1"/>
    <w:rsid w:val="004A5103"/>
    <w:rsid w:val="004A62E6"/>
    <w:rsid w:val="004B25F2"/>
    <w:rsid w:val="004B3F36"/>
    <w:rsid w:val="004B68BD"/>
    <w:rsid w:val="004C0C58"/>
    <w:rsid w:val="004C2DCF"/>
    <w:rsid w:val="004C3098"/>
    <w:rsid w:val="004C4AD9"/>
    <w:rsid w:val="004C74C0"/>
    <w:rsid w:val="004D0E70"/>
    <w:rsid w:val="004D2C6B"/>
    <w:rsid w:val="004D38B3"/>
    <w:rsid w:val="004D44DD"/>
    <w:rsid w:val="004D6FEA"/>
    <w:rsid w:val="004E0793"/>
    <w:rsid w:val="004E07BD"/>
    <w:rsid w:val="004E282C"/>
    <w:rsid w:val="004E3AF2"/>
    <w:rsid w:val="004E52B5"/>
    <w:rsid w:val="004E7E72"/>
    <w:rsid w:val="004F0935"/>
    <w:rsid w:val="004F0E0F"/>
    <w:rsid w:val="004F1474"/>
    <w:rsid w:val="004F6582"/>
    <w:rsid w:val="00501681"/>
    <w:rsid w:val="005038FF"/>
    <w:rsid w:val="00504CFF"/>
    <w:rsid w:val="00505FCA"/>
    <w:rsid w:val="0050757C"/>
    <w:rsid w:val="0051358F"/>
    <w:rsid w:val="00516308"/>
    <w:rsid w:val="0051784B"/>
    <w:rsid w:val="00517D9F"/>
    <w:rsid w:val="005248A7"/>
    <w:rsid w:val="005254F0"/>
    <w:rsid w:val="00525C85"/>
    <w:rsid w:val="005269B6"/>
    <w:rsid w:val="00533B8C"/>
    <w:rsid w:val="005348B7"/>
    <w:rsid w:val="00534E25"/>
    <w:rsid w:val="005363DA"/>
    <w:rsid w:val="00540048"/>
    <w:rsid w:val="00540B2A"/>
    <w:rsid w:val="00542254"/>
    <w:rsid w:val="005433D8"/>
    <w:rsid w:val="00550379"/>
    <w:rsid w:val="00550C58"/>
    <w:rsid w:val="00551DC9"/>
    <w:rsid w:val="00552EC3"/>
    <w:rsid w:val="00554E7D"/>
    <w:rsid w:val="005555DF"/>
    <w:rsid w:val="00557A1D"/>
    <w:rsid w:val="00560765"/>
    <w:rsid w:val="005612FA"/>
    <w:rsid w:val="005629AD"/>
    <w:rsid w:val="005733AC"/>
    <w:rsid w:val="0057366A"/>
    <w:rsid w:val="00575509"/>
    <w:rsid w:val="00576318"/>
    <w:rsid w:val="005766E6"/>
    <w:rsid w:val="00576CD6"/>
    <w:rsid w:val="00581CB8"/>
    <w:rsid w:val="00581FDB"/>
    <w:rsid w:val="00583807"/>
    <w:rsid w:val="005855F1"/>
    <w:rsid w:val="00586A4F"/>
    <w:rsid w:val="00587372"/>
    <w:rsid w:val="005916CE"/>
    <w:rsid w:val="00591C90"/>
    <w:rsid w:val="005926C4"/>
    <w:rsid w:val="00592A82"/>
    <w:rsid w:val="0059635F"/>
    <w:rsid w:val="005976A0"/>
    <w:rsid w:val="005A0B8E"/>
    <w:rsid w:val="005A1715"/>
    <w:rsid w:val="005A293A"/>
    <w:rsid w:val="005A3124"/>
    <w:rsid w:val="005A3220"/>
    <w:rsid w:val="005A5C45"/>
    <w:rsid w:val="005A750C"/>
    <w:rsid w:val="005B0CB1"/>
    <w:rsid w:val="005B20C7"/>
    <w:rsid w:val="005B4C07"/>
    <w:rsid w:val="005B66B2"/>
    <w:rsid w:val="005B7187"/>
    <w:rsid w:val="005C090B"/>
    <w:rsid w:val="005C144D"/>
    <w:rsid w:val="005C1E11"/>
    <w:rsid w:val="005C49DF"/>
    <w:rsid w:val="005C5836"/>
    <w:rsid w:val="005C722E"/>
    <w:rsid w:val="005D02A8"/>
    <w:rsid w:val="005D6739"/>
    <w:rsid w:val="005D7CD0"/>
    <w:rsid w:val="005E3CAC"/>
    <w:rsid w:val="005E5447"/>
    <w:rsid w:val="005F0C64"/>
    <w:rsid w:val="005F29B5"/>
    <w:rsid w:val="00601EA9"/>
    <w:rsid w:val="00601EF5"/>
    <w:rsid w:val="006020C9"/>
    <w:rsid w:val="00606E97"/>
    <w:rsid w:val="00607FA5"/>
    <w:rsid w:val="00610316"/>
    <w:rsid w:val="00615C4E"/>
    <w:rsid w:val="0062579D"/>
    <w:rsid w:val="00625926"/>
    <w:rsid w:val="00625A4D"/>
    <w:rsid w:val="00625E4E"/>
    <w:rsid w:val="00630802"/>
    <w:rsid w:val="006309A2"/>
    <w:rsid w:val="00635C2C"/>
    <w:rsid w:val="006444C5"/>
    <w:rsid w:val="00651963"/>
    <w:rsid w:val="0065289D"/>
    <w:rsid w:val="006528CB"/>
    <w:rsid w:val="00652CAC"/>
    <w:rsid w:val="006570C1"/>
    <w:rsid w:val="006627C9"/>
    <w:rsid w:val="00671142"/>
    <w:rsid w:val="00672D52"/>
    <w:rsid w:val="00674C36"/>
    <w:rsid w:val="00677403"/>
    <w:rsid w:val="006828FD"/>
    <w:rsid w:val="00686C44"/>
    <w:rsid w:val="00694566"/>
    <w:rsid w:val="00695589"/>
    <w:rsid w:val="006A1FF8"/>
    <w:rsid w:val="006A341D"/>
    <w:rsid w:val="006A4FE2"/>
    <w:rsid w:val="006A5162"/>
    <w:rsid w:val="006A525E"/>
    <w:rsid w:val="006A6322"/>
    <w:rsid w:val="006B2CE5"/>
    <w:rsid w:val="006B50CE"/>
    <w:rsid w:val="006C11A7"/>
    <w:rsid w:val="006C393C"/>
    <w:rsid w:val="006C4C5E"/>
    <w:rsid w:val="006D11E3"/>
    <w:rsid w:val="006D1965"/>
    <w:rsid w:val="006D6289"/>
    <w:rsid w:val="006D6ECA"/>
    <w:rsid w:val="006D75A2"/>
    <w:rsid w:val="006E204B"/>
    <w:rsid w:val="006E4DE2"/>
    <w:rsid w:val="006E4F8A"/>
    <w:rsid w:val="006F1D01"/>
    <w:rsid w:val="006F76ED"/>
    <w:rsid w:val="00706E9E"/>
    <w:rsid w:val="007129D9"/>
    <w:rsid w:val="0072133A"/>
    <w:rsid w:val="00722D01"/>
    <w:rsid w:val="00723770"/>
    <w:rsid w:val="00723EAF"/>
    <w:rsid w:val="00723F84"/>
    <w:rsid w:val="0072485E"/>
    <w:rsid w:val="007271D0"/>
    <w:rsid w:val="00727AB0"/>
    <w:rsid w:val="0073175B"/>
    <w:rsid w:val="0073258B"/>
    <w:rsid w:val="007330C0"/>
    <w:rsid w:val="00737705"/>
    <w:rsid w:val="0074005B"/>
    <w:rsid w:val="00740CA7"/>
    <w:rsid w:val="00740ED0"/>
    <w:rsid w:val="00742999"/>
    <w:rsid w:val="00743FE2"/>
    <w:rsid w:val="00747171"/>
    <w:rsid w:val="0075199D"/>
    <w:rsid w:val="00751B50"/>
    <w:rsid w:val="00752C11"/>
    <w:rsid w:val="00753CEF"/>
    <w:rsid w:val="0075610F"/>
    <w:rsid w:val="007562DF"/>
    <w:rsid w:val="007605B8"/>
    <w:rsid w:val="00770B7D"/>
    <w:rsid w:val="00771FCE"/>
    <w:rsid w:val="00772929"/>
    <w:rsid w:val="0077521A"/>
    <w:rsid w:val="00782772"/>
    <w:rsid w:val="00782A77"/>
    <w:rsid w:val="00782D39"/>
    <w:rsid w:val="00783B89"/>
    <w:rsid w:val="00791F8E"/>
    <w:rsid w:val="00792D65"/>
    <w:rsid w:val="00794E37"/>
    <w:rsid w:val="007955D6"/>
    <w:rsid w:val="00795A31"/>
    <w:rsid w:val="00796BF8"/>
    <w:rsid w:val="007A4D3A"/>
    <w:rsid w:val="007A5C6D"/>
    <w:rsid w:val="007B078B"/>
    <w:rsid w:val="007B1B4F"/>
    <w:rsid w:val="007B1CFE"/>
    <w:rsid w:val="007B3F16"/>
    <w:rsid w:val="007B59B6"/>
    <w:rsid w:val="007B6D47"/>
    <w:rsid w:val="007C090D"/>
    <w:rsid w:val="007C0C48"/>
    <w:rsid w:val="007C4FA5"/>
    <w:rsid w:val="007D0753"/>
    <w:rsid w:val="007D4483"/>
    <w:rsid w:val="007D5828"/>
    <w:rsid w:val="007D591D"/>
    <w:rsid w:val="007E0D15"/>
    <w:rsid w:val="007E4B8B"/>
    <w:rsid w:val="007E61CE"/>
    <w:rsid w:val="00802DA2"/>
    <w:rsid w:val="00804107"/>
    <w:rsid w:val="00805BC3"/>
    <w:rsid w:val="00814976"/>
    <w:rsid w:val="00814AB4"/>
    <w:rsid w:val="0081619B"/>
    <w:rsid w:val="00820FCD"/>
    <w:rsid w:val="00821A4E"/>
    <w:rsid w:val="00824981"/>
    <w:rsid w:val="00826C7C"/>
    <w:rsid w:val="00830F80"/>
    <w:rsid w:val="00831517"/>
    <w:rsid w:val="00831DCB"/>
    <w:rsid w:val="0083253A"/>
    <w:rsid w:val="00837A7E"/>
    <w:rsid w:val="00847C86"/>
    <w:rsid w:val="00851B05"/>
    <w:rsid w:val="008529F6"/>
    <w:rsid w:val="00853F1E"/>
    <w:rsid w:val="00861CB5"/>
    <w:rsid w:val="00863E6C"/>
    <w:rsid w:val="008723B6"/>
    <w:rsid w:val="008729F9"/>
    <w:rsid w:val="0087302B"/>
    <w:rsid w:val="00873222"/>
    <w:rsid w:val="00875CF0"/>
    <w:rsid w:val="0087770A"/>
    <w:rsid w:val="008826C0"/>
    <w:rsid w:val="00883241"/>
    <w:rsid w:val="00884A10"/>
    <w:rsid w:val="00885062"/>
    <w:rsid w:val="008853F6"/>
    <w:rsid w:val="00885D12"/>
    <w:rsid w:val="008860B0"/>
    <w:rsid w:val="00887718"/>
    <w:rsid w:val="00891958"/>
    <w:rsid w:val="00891DE1"/>
    <w:rsid w:val="0089635B"/>
    <w:rsid w:val="00897C83"/>
    <w:rsid w:val="008A2B10"/>
    <w:rsid w:val="008A3273"/>
    <w:rsid w:val="008A44C2"/>
    <w:rsid w:val="008B0816"/>
    <w:rsid w:val="008B31E5"/>
    <w:rsid w:val="008B41E6"/>
    <w:rsid w:val="008B7809"/>
    <w:rsid w:val="008C146F"/>
    <w:rsid w:val="008C518B"/>
    <w:rsid w:val="008C626B"/>
    <w:rsid w:val="008C6C4E"/>
    <w:rsid w:val="008D19C4"/>
    <w:rsid w:val="008D36F8"/>
    <w:rsid w:val="008D6D0E"/>
    <w:rsid w:val="008E028D"/>
    <w:rsid w:val="008E38ED"/>
    <w:rsid w:val="008E4E02"/>
    <w:rsid w:val="008E541F"/>
    <w:rsid w:val="008E5EFC"/>
    <w:rsid w:val="008E7ECA"/>
    <w:rsid w:val="008F0C69"/>
    <w:rsid w:val="008F3AC3"/>
    <w:rsid w:val="008F639F"/>
    <w:rsid w:val="008F64EB"/>
    <w:rsid w:val="008F69E9"/>
    <w:rsid w:val="008F703B"/>
    <w:rsid w:val="00901460"/>
    <w:rsid w:val="009025C3"/>
    <w:rsid w:val="00910F3F"/>
    <w:rsid w:val="00911149"/>
    <w:rsid w:val="00912C7E"/>
    <w:rsid w:val="00916955"/>
    <w:rsid w:val="00927ED7"/>
    <w:rsid w:val="00930A41"/>
    <w:rsid w:val="009354B0"/>
    <w:rsid w:val="00937A27"/>
    <w:rsid w:val="009453C0"/>
    <w:rsid w:val="00951F8C"/>
    <w:rsid w:val="0095258D"/>
    <w:rsid w:val="00952B8B"/>
    <w:rsid w:val="00952EBF"/>
    <w:rsid w:val="009537CE"/>
    <w:rsid w:val="00954099"/>
    <w:rsid w:val="00954F6C"/>
    <w:rsid w:val="00955F50"/>
    <w:rsid w:val="00957259"/>
    <w:rsid w:val="00957CE4"/>
    <w:rsid w:val="009608BB"/>
    <w:rsid w:val="00963C46"/>
    <w:rsid w:val="009644C9"/>
    <w:rsid w:val="0096608D"/>
    <w:rsid w:val="009670E5"/>
    <w:rsid w:val="0096779B"/>
    <w:rsid w:val="0097169F"/>
    <w:rsid w:val="009750A2"/>
    <w:rsid w:val="00976833"/>
    <w:rsid w:val="00982B82"/>
    <w:rsid w:val="009904E8"/>
    <w:rsid w:val="00991B52"/>
    <w:rsid w:val="00993567"/>
    <w:rsid w:val="00996E51"/>
    <w:rsid w:val="009971E5"/>
    <w:rsid w:val="009A0080"/>
    <w:rsid w:val="009A1090"/>
    <w:rsid w:val="009B0750"/>
    <w:rsid w:val="009B50B5"/>
    <w:rsid w:val="009B7303"/>
    <w:rsid w:val="009C458D"/>
    <w:rsid w:val="009C575A"/>
    <w:rsid w:val="009C6DBC"/>
    <w:rsid w:val="009C7073"/>
    <w:rsid w:val="009D0AFE"/>
    <w:rsid w:val="009D2518"/>
    <w:rsid w:val="009D3698"/>
    <w:rsid w:val="009D3D07"/>
    <w:rsid w:val="009E453C"/>
    <w:rsid w:val="009E694C"/>
    <w:rsid w:val="009E6C46"/>
    <w:rsid w:val="009E7DD1"/>
    <w:rsid w:val="009F175F"/>
    <w:rsid w:val="009F32C5"/>
    <w:rsid w:val="009F62BA"/>
    <w:rsid w:val="009F66A3"/>
    <w:rsid w:val="00A00A83"/>
    <w:rsid w:val="00A00B35"/>
    <w:rsid w:val="00A07074"/>
    <w:rsid w:val="00A1122E"/>
    <w:rsid w:val="00A11EF5"/>
    <w:rsid w:val="00A23782"/>
    <w:rsid w:val="00A24A93"/>
    <w:rsid w:val="00A2698D"/>
    <w:rsid w:val="00A2721A"/>
    <w:rsid w:val="00A32162"/>
    <w:rsid w:val="00A34A8E"/>
    <w:rsid w:val="00A44403"/>
    <w:rsid w:val="00A456DF"/>
    <w:rsid w:val="00A4799B"/>
    <w:rsid w:val="00A5066A"/>
    <w:rsid w:val="00A517F8"/>
    <w:rsid w:val="00A52AD9"/>
    <w:rsid w:val="00A53B77"/>
    <w:rsid w:val="00A626FB"/>
    <w:rsid w:val="00A63041"/>
    <w:rsid w:val="00A67FF4"/>
    <w:rsid w:val="00A73380"/>
    <w:rsid w:val="00A74FEE"/>
    <w:rsid w:val="00A7652B"/>
    <w:rsid w:val="00A80C36"/>
    <w:rsid w:val="00A81B9E"/>
    <w:rsid w:val="00A82901"/>
    <w:rsid w:val="00A835C6"/>
    <w:rsid w:val="00A84B4E"/>
    <w:rsid w:val="00A91AA0"/>
    <w:rsid w:val="00A9696B"/>
    <w:rsid w:val="00A97631"/>
    <w:rsid w:val="00AA07C0"/>
    <w:rsid w:val="00AA1372"/>
    <w:rsid w:val="00AA44C8"/>
    <w:rsid w:val="00AA56AA"/>
    <w:rsid w:val="00AA5AAD"/>
    <w:rsid w:val="00AA7A41"/>
    <w:rsid w:val="00AB18D1"/>
    <w:rsid w:val="00AB1BE6"/>
    <w:rsid w:val="00AB3207"/>
    <w:rsid w:val="00AB78AF"/>
    <w:rsid w:val="00AC06EE"/>
    <w:rsid w:val="00AC2159"/>
    <w:rsid w:val="00AD23F2"/>
    <w:rsid w:val="00AD5514"/>
    <w:rsid w:val="00AD5E7C"/>
    <w:rsid w:val="00AE2407"/>
    <w:rsid w:val="00AE7F88"/>
    <w:rsid w:val="00AF6FE7"/>
    <w:rsid w:val="00B00DAD"/>
    <w:rsid w:val="00B06EAF"/>
    <w:rsid w:val="00B126B4"/>
    <w:rsid w:val="00B13147"/>
    <w:rsid w:val="00B16E89"/>
    <w:rsid w:val="00B208FD"/>
    <w:rsid w:val="00B225F1"/>
    <w:rsid w:val="00B226E2"/>
    <w:rsid w:val="00B25524"/>
    <w:rsid w:val="00B27734"/>
    <w:rsid w:val="00B3061B"/>
    <w:rsid w:val="00B36FB8"/>
    <w:rsid w:val="00B41675"/>
    <w:rsid w:val="00B42BB9"/>
    <w:rsid w:val="00B4643D"/>
    <w:rsid w:val="00B52C7A"/>
    <w:rsid w:val="00B54FD7"/>
    <w:rsid w:val="00B550FC"/>
    <w:rsid w:val="00B5583E"/>
    <w:rsid w:val="00B56CE8"/>
    <w:rsid w:val="00B64D83"/>
    <w:rsid w:val="00B71726"/>
    <w:rsid w:val="00B72489"/>
    <w:rsid w:val="00B81EC4"/>
    <w:rsid w:val="00B864C1"/>
    <w:rsid w:val="00B87FCE"/>
    <w:rsid w:val="00B93E63"/>
    <w:rsid w:val="00B95F83"/>
    <w:rsid w:val="00B97169"/>
    <w:rsid w:val="00B97F8F"/>
    <w:rsid w:val="00BA0252"/>
    <w:rsid w:val="00BA0B8D"/>
    <w:rsid w:val="00BA17C3"/>
    <w:rsid w:val="00BA254F"/>
    <w:rsid w:val="00BA268B"/>
    <w:rsid w:val="00BA735C"/>
    <w:rsid w:val="00BB3A27"/>
    <w:rsid w:val="00BB4994"/>
    <w:rsid w:val="00BC037E"/>
    <w:rsid w:val="00BD0E2F"/>
    <w:rsid w:val="00BE0049"/>
    <w:rsid w:val="00BE0A79"/>
    <w:rsid w:val="00BE5281"/>
    <w:rsid w:val="00BF35A1"/>
    <w:rsid w:val="00BF6234"/>
    <w:rsid w:val="00BF66DF"/>
    <w:rsid w:val="00BF7C20"/>
    <w:rsid w:val="00C078B9"/>
    <w:rsid w:val="00C11852"/>
    <w:rsid w:val="00C201AE"/>
    <w:rsid w:val="00C248FC"/>
    <w:rsid w:val="00C27020"/>
    <w:rsid w:val="00C36DCD"/>
    <w:rsid w:val="00C370E3"/>
    <w:rsid w:val="00C40E07"/>
    <w:rsid w:val="00C412B3"/>
    <w:rsid w:val="00C41459"/>
    <w:rsid w:val="00C42037"/>
    <w:rsid w:val="00C4264E"/>
    <w:rsid w:val="00C43912"/>
    <w:rsid w:val="00C446B0"/>
    <w:rsid w:val="00C541A6"/>
    <w:rsid w:val="00C6101A"/>
    <w:rsid w:val="00C617EC"/>
    <w:rsid w:val="00C626EF"/>
    <w:rsid w:val="00C62B13"/>
    <w:rsid w:val="00C62E1A"/>
    <w:rsid w:val="00C64682"/>
    <w:rsid w:val="00C65F14"/>
    <w:rsid w:val="00C6723A"/>
    <w:rsid w:val="00C6748A"/>
    <w:rsid w:val="00C70DE7"/>
    <w:rsid w:val="00C7243D"/>
    <w:rsid w:val="00C7443A"/>
    <w:rsid w:val="00C74688"/>
    <w:rsid w:val="00C756B8"/>
    <w:rsid w:val="00C80105"/>
    <w:rsid w:val="00C82ADB"/>
    <w:rsid w:val="00C82E06"/>
    <w:rsid w:val="00C86AFF"/>
    <w:rsid w:val="00C908E5"/>
    <w:rsid w:val="00C937FB"/>
    <w:rsid w:val="00C96D3C"/>
    <w:rsid w:val="00C97077"/>
    <w:rsid w:val="00CA12F9"/>
    <w:rsid w:val="00CA162A"/>
    <w:rsid w:val="00CA1EFB"/>
    <w:rsid w:val="00CA2E77"/>
    <w:rsid w:val="00CA3A38"/>
    <w:rsid w:val="00CA4B89"/>
    <w:rsid w:val="00CA5906"/>
    <w:rsid w:val="00CA7F52"/>
    <w:rsid w:val="00CB4E4D"/>
    <w:rsid w:val="00CB61BC"/>
    <w:rsid w:val="00CB649A"/>
    <w:rsid w:val="00CB66C0"/>
    <w:rsid w:val="00CC1030"/>
    <w:rsid w:val="00CC1AB3"/>
    <w:rsid w:val="00CC3494"/>
    <w:rsid w:val="00CC7614"/>
    <w:rsid w:val="00CD233E"/>
    <w:rsid w:val="00CD74FB"/>
    <w:rsid w:val="00CE0A53"/>
    <w:rsid w:val="00CE1006"/>
    <w:rsid w:val="00CE2194"/>
    <w:rsid w:val="00CE24F3"/>
    <w:rsid w:val="00CE43FF"/>
    <w:rsid w:val="00CE5A03"/>
    <w:rsid w:val="00CF23F6"/>
    <w:rsid w:val="00CF54EB"/>
    <w:rsid w:val="00D00E96"/>
    <w:rsid w:val="00D0321B"/>
    <w:rsid w:val="00D0628B"/>
    <w:rsid w:val="00D12ABA"/>
    <w:rsid w:val="00D14D4E"/>
    <w:rsid w:val="00D15275"/>
    <w:rsid w:val="00D17681"/>
    <w:rsid w:val="00D21075"/>
    <w:rsid w:val="00D220DF"/>
    <w:rsid w:val="00D30E08"/>
    <w:rsid w:val="00D356CE"/>
    <w:rsid w:val="00D37D11"/>
    <w:rsid w:val="00D460BA"/>
    <w:rsid w:val="00D473BF"/>
    <w:rsid w:val="00D53A56"/>
    <w:rsid w:val="00D53EB8"/>
    <w:rsid w:val="00D542AB"/>
    <w:rsid w:val="00D56366"/>
    <w:rsid w:val="00D56AF4"/>
    <w:rsid w:val="00D576B7"/>
    <w:rsid w:val="00D57D1D"/>
    <w:rsid w:val="00D67668"/>
    <w:rsid w:val="00D71FF4"/>
    <w:rsid w:val="00D72081"/>
    <w:rsid w:val="00D744A6"/>
    <w:rsid w:val="00D74CF3"/>
    <w:rsid w:val="00D80CDF"/>
    <w:rsid w:val="00D81CEB"/>
    <w:rsid w:val="00D82E1A"/>
    <w:rsid w:val="00D838AE"/>
    <w:rsid w:val="00D86682"/>
    <w:rsid w:val="00D86950"/>
    <w:rsid w:val="00D87264"/>
    <w:rsid w:val="00D93CB1"/>
    <w:rsid w:val="00DA3BAB"/>
    <w:rsid w:val="00DA53F5"/>
    <w:rsid w:val="00DA5F55"/>
    <w:rsid w:val="00DB2295"/>
    <w:rsid w:val="00DB25C7"/>
    <w:rsid w:val="00DB7B8B"/>
    <w:rsid w:val="00DC1ACF"/>
    <w:rsid w:val="00DC2A7E"/>
    <w:rsid w:val="00DC6903"/>
    <w:rsid w:val="00DD33CC"/>
    <w:rsid w:val="00DE2F97"/>
    <w:rsid w:val="00DE73EA"/>
    <w:rsid w:val="00DE788F"/>
    <w:rsid w:val="00DF3C01"/>
    <w:rsid w:val="00DF5DDF"/>
    <w:rsid w:val="00DF5E1E"/>
    <w:rsid w:val="00DF617C"/>
    <w:rsid w:val="00E0328E"/>
    <w:rsid w:val="00E03483"/>
    <w:rsid w:val="00E05AEA"/>
    <w:rsid w:val="00E07446"/>
    <w:rsid w:val="00E1057A"/>
    <w:rsid w:val="00E13D2D"/>
    <w:rsid w:val="00E16620"/>
    <w:rsid w:val="00E25B93"/>
    <w:rsid w:val="00E271AF"/>
    <w:rsid w:val="00E3014D"/>
    <w:rsid w:val="00E348F4"/>
    <w:rsid w:val="00E3606D"/>
    <w:rsid w:val="00E540D9"/>
    <w:rsid w:val="00E565F0"/>
    <w:rsid w:val="00E6297B"/>
    <w:rsid w:val="00E6367E"/>
    <w:rsid w:val="00E65346"/>
    <w:rsid w:val="00E6743A"/>
    <w:rsid w:val="00E674CE"/>
    <w:rsid w:val="00E675D5"/>
    <w:rsid w:val="00E67B64"/>
    <w:rsid w:val="00E7052F"/>
    <w:rsid w:val="00E7109E"/>
    <w:rsid w:val="00E74C71"/>
    <w:rsid w:val="00E756D9"/>
    <w:rsid w:val="00E75A95"/>
    <w:rsid w:val="00E7724D"/>
    <w:rsid w:val="00E82D06"/>
    <w:rsid w:val="00E859C6"/>
    <w:rsid w:val="00E8736F"/>
    <w:rsid w:val="00EA2350"/>
    <w:rsid w:val="00EA247B"/>
    <w:rsid w:val="00EA31EB"/>
    <w:rsid w:val="00EA46A0"/>
    <w:rsid w:val="00EA51C8"/>
    <w:rsid w:val="00EA536F"/>
    <w:rsid w:val="00EA7A8D"/>
    <w:rsid w:val="00EB1434"/>
    <w:rsid w:val="00EB2568"/>
    <w:rsid w:val="00EB3288"/>
    <w:rsid w:val="00EB5BFA"/>
    <w:rsid w:val="00EB60AB"/>
    <w:rsid w:val="00EB7BD1"/>
    <w:rsid w:val="00EC459A"/>
    <w:rsid w:val="00EC478E"/>
    <w:rsid w:val="00EC638D"/>
    <w:rsid w:val="00ED11EC"/>
    <w:rsid w:val="00ED227A"/>
    <w:rsid w:val="00ED52FB"/>
    <w:rsid w:val="00EE0833"/>
    <w:rsid w:val="00EE0B37"/>
    <w:rsid w:val="00EE2908"/>
    <w:rsid w:val="00EE2C18"/>
    <w:rsid w:val="00EE382D"/>
    <w:rsid w:val="00EF0195"/>
    <w:rsid w:val="00EF1956"/>
    <w:rsid w:val="00EF2834"/>
    <w:rsid w:val="00EF4F28"/>
    <w:rsid w:val="00EF5113"/>
    <w:rsid w:val="00F0067B"/>
    <w:rsid w:val="00F11471"/>
    <w:rsid w:val="00F11E11"/>
    <w:rsid w:val="00F14F38"/>
    <w:rsid w:val="00F17AA1"/>
    <w:rsid w:val="00F17AD3"/>
    <w:rsid w:val="00F21279"/>
    <w:rsid w:val="00F326BE"/>
    <w:rsid w:val="00F34A7B"/>
    <w:rsid w:val="00F35B28"/>
    <w:rsid w:val="00F36AC2"/>
    <w:rsid w:val="00F41A4C"/>
    <w:rsid w:val="00F42EC1"/>
    <w:rsid w:val="00F444C4"/>
    <w:rsid w:val="00F4508A"/>
    <w:rsid w:val="00F51F6B"/>
    <w:rsid w:val="00F56B35"/>
    <w:rsid w:val="00F6029F"/>
    <w:rsid w:val="00F6285B"/>
    <w:rsid w:val="00F62AFB"/>
    <w:rsid w:val="00F64078"/>
    <w:rsid w:val="00F66F13"/>
    <w:rsid w:val="00F7124C"/>
    <w:rsid w:val="00F7222E"/>
    <w:rsid w:val="00F725D6"/>
    <w:rsid w:val="00F75973"/>
    <w:rsid w:val="00F807C1"/>
    <w:rsid w:val="00F80EA0"/>
    <w:rsid w:val="00F85352"/>
    <w:rsid w:val="00F86F90"/>
    <w:rsid w:val="00F940F6"/>
    <w:rsid w:val="00FA354F"/>
    <w:rsid w:val="00FA3BB3"/>
    <w:rsid w:val="00FA44E9"/>
    <w:rsid w:val="00FB5441"/>
    <w:rsid w:val="00FB6523"/>
    <w:rsid w:val="00FB6611"/>
    <w:rsid w:val="00FB6BB4"/>
    <w:rsid w:val="00FC010E"/>
    <w:rsid w:val="00FC1C5E"/>
    <w:rsid w:val="00FC24F0"/>
    <w:rsid w:val="00FC58C2"/>
    <w:rsid w:val="00FD0EBB"/>
    <w:rsid w:val="00FD2048"/>
    <w:rsid w:val="00FD6C96"/>
    <w:rsid w:val="00FD79F9"/>
    <w:rsid w:val="00FE30CD"/>
    <w:rsid w:val="00FE571F"/>
    <w:rsid w:val="00FF043E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3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2615"/>
    <w:pPr>
      <w:spacing w:after="160" w:line="259" w:lineRule="auto"/>
    </w:pPr>
    <w:rPr>
      <w:rFonts w:ascii="Verdana" w:hAnsi="Verdana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C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43DA5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EC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C6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C63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41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615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A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21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212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212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21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2127"/>
    <w:rPr>
      <w:rFonts w:ascii="Verdana" w:hAnsi="Verdana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17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2615"/>
    <w:pPr>
      <w:spacing w:after="160" w:line="259" w:lineRule="auto"/>
    </w:pPr>
    <w:rPr>
      <w:rFonts w:ascii="Verdana" w:hAnsi="Verdana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C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43DA5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EC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C6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C63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41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615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A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21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212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212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21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2127"/>
    <w:rPr>
      <w:rFonts w:ascii="Verdana" w:hAnsi="Verdana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17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gcentrale@thfl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F3D9BC4.dotm</Template>
  <TotalTime>0</TotalTime>
  <Pages>1</Pages>
  <Words>211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Antonius Zorggroep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 - van der Veen, P.</dc:creator>
  <cp:lastModifiedBy>Ria Nijp</cp:lastModifiedBy>
  <cp:revision>2</cp:revision>
  <dcterms:created xsi:type="dcterms:W3CDTF">2020-05-28T07:43:00Z</dcterms:created>
  <dcterms:modified xsi:type="dcterms:W3CDTF">2020-05-28T07:43:00Z</dcterms:modified>
</cp:coreProperties>
</file>